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76" w:rsidRPr="00670AE7" w:rsidRDefault="00A4107A">
      <w:pPr>
        <w:pStyle w:val="Title"/>
        <w:rPr>
          <w:sz w:val="80"/>
          <w:szCs w:val="80"/>
        </w:rPr>
      </w:pPr>
      <w:r w:rsidRPr="00670AE7">
        <w:rPr>
          <w:color w:val="2C3A57"/>
          <w:sz w:val="80"/>
          <w:szCs w:val="80"/>
        </w:rPr>
        <w:t xml:space="preserve">KIRTI </w:t>
      </w:r>
      <w:r w:rsidRPr="00670AE7">
        <w:rPr>
          <w:color w:val="2C3A57"/>
          <w:spacing w:val="-2"/>
          <w:sz w:val="80"/>
          <w:szCs w:val="80"/>
        </w:rPr>
        <w:t>KALMANE</w:t>
      </w:r>
    </w:p>
    <w:p w:rsidR="00812376" w:rsidRDefault="00812376">
      <w:pPr>
        <w:pStyle w:val="BodyText"/>
        <w:rPr>
          <w:rFonts w:ascii="Franklin Gothic Medium"/>
        </w:rPr>
      </w:pPr>
    </w:p>
    <w:p w:rsidR="00812376" w:rsidRDefault="00812376">
      <w:pPr>
        <w:pStyle w:val="BodyText"/>
        <w:rPr>
          <w:rFonts w:ascii="Franklin Gothic Medium"/>
        </w:rPr>
      </w:pPr>
    </w:p>
    <w:p w:rsidR="00812376" w:rsidRDefault="00911299">
      <w:pPr>
        <w:pStyle w:val="BodyText"/>
        <w:spacing w:before="141"/>
        <w:rPr>
          <w:rFonts w:ascii="Franklin Gothic Medium"/>
        </w:rPr>
      </w:pPr>
      <w:r w:rsidRPr="00911299">
        <w:rPr>
          <w:noProof/>
        </w:rPr>
        <w:pict>
          <v:shape id="Graphic 1" o:spid="_x0000_s1026" style="position:absolute;margin-left:21.85pt;margin-top:19.6pt;width:553.45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881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" path="m7028688,l,,,38100r7028688,l7028688,xe" fillcolor="#2c3a56" stroked="f">
            <v:path arrowok="t"/>
            <w10:wrap type="topAndBottom" anchorx="page"/>
          </v:shape>
        </w:pict>
      </w:r>
    </w:p>
    <w:p w:rsidR="00812376" w:rsidRDefault="00336E29">
      <w:pPr>
        <w:pStyle w:val="BodyText"/>
        <w:spacing w:before="7"/>
        <w:rPr>
          <w:rFonts w:ascii="Franklin Gothic Medium"/>
          <w:sz w:val="1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5181600</wp:posOffset>
            </wp:positionH>
            <wp:positionV relativeFrom="paragraph">
              <wp:posOffset>236855</wp:posOffset>
            </wp:positionV>
            <wp:extent cx="204470" cy="186055"/>
            <wp:effectExtent l="0" t="0" r="5080" b="4445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376" w:rsidRDefault="00812376">
      <w:pPr>
        <w:rPr>
          <w:rFonts w:ascii="Franklin Gothic Medium"/>
          <w:sz w:val="15"/>
        </w:rPr>
        <w:sectPr w:rsidR="00812376">
          <w:type w:val="continuous"/>
          <w:pgSz w:w="12240" w:h="15840"/>
          <w:pgMar w:top="680" w:right="620" w:bottom="280" w:left="320" w:header="720" w:footer="720" w:gutter="0"/>
          <w:cols w:space="720"/>
        </w:sectPr>
      </w:pPr>
    </w:p>
    <w:p w:rsidR="00812376" w:rsidRDefault="00A4107A">
      <w:pPr>
        <w:spacing w:before="96"/>
        <w:ind w:left="541"/>
        <w:rPr>
          <w:sz w:val="20"/>
        </w:rPr>
      </w:pPr>
      <w:r>
        <w:rPr>
          <w:b/>
          <w:color w:val="FFFFFF"/>
          <w:sz w:val="20"/>
          <w:shd w:val="clear" w:color="auto" w:fill="2C3A56"/>
        </w:rPr>
        <w:lastRenderedPageBreak/>
        <w:t>P</w:t>
      </w:r>
      <w:r w:rsidRPr="00336E29">
        <w:rPr>
          <w:rFonts w:asciiTheme="minorHAnsi" w:hAnsiTheme="minorHAnsi" w:cstheme="minorHAnsi"/>
          <w:color w:val="000000"/>
          <w:spacing w:val="-2"/>
        </w:rPr>
        <w:t>+919481629203</w:t>
      </w:r>
    </w:p>
    <w:p w:rsidR="00812376" w:rsidRDefault="00A4107A">
      <w:pPr>
        <w:pStyle w:val="BodyText"/>
        <w:tabs>
          <w:tab w:val="left" w:pos="1181"/>
        </w:tabs>
        <w:spacing w:before="94"/>
        <w:ind w:left="541"/>
      </w:pPr>
      <w:r>
        <w:br w:type="column"/>
      </w:r>
      <w:r>
        <w:rPr>
          <w:color w:val="FFFFFF"/>
          <w:spacing w:val="-10"/>
          <w:position w:val="2"/>
          <w:shd w:val="clear" w:color="auto" w:fill="2C3A57"/>
        </w:rPr>
        <w:lastRenderedPageBreak/>
        <w:t>@</w:t>
      </w:r>
      <w:r>
        <w:rPr>
          <w:color w:val="FFFFFF"/>
          <w:position w:val="2"/>
        </w:rPr>
        <w:tab/>
      </w:r>
      <w:hyperlink r:id="rId6">
        <w:r w:rsidRPr="00336E29">
          <w:rPr>
            <w:rFonts w:asciiTheme="minorHAnsi" w:hAnsiTheme="minorHAnsi" w:cstheme="minorHAnsi"/>
            <w:color w:val="000000"/>
            <w:spacing w:val="-2"/>
            <w:sz w:val="22"/>
            <w:szCs w:val="22"/>
          </w:rPr>
          <w:t>kirti.kalmane1997@gmail.com</w:t>
        </w:r>
      </w:hyperlink>
    </w:p>
    <w:p w:rsidR="00812376" w:rsidRPr="00336E29" w:rsidRDefault="00A4107A">
      <w:pPr>
        <w:spacing w:before="114"/>
        <w:ind w:left="1341"/>
        <w:rPr>
          <w:rFonts w:asciiTheme="minorHAnsi" w:hAnsiTheme="minorHAnsi" w:cstheme="minorHAnsi"/>
          <w:bCs/>
        </w:rPr>
      </w:pPr>
      <w:r>
        <w:br w:type="column"/>
      </w:r>
      <w:r w:rsidRPr="00336E29">
        <w:rPr>
          <w:rFonts w:asciiTheme="minorHAnsi" w:hAnsiTheme="minorHAnsi" w:cstheme="minorHAnsi"/>
          <w:bCs/>
          <w:color w:val="202020"/>
        </w:rPr>
        <w:lastRenderedPageBreak/>
        <w:t xml:space="preserve">Bengaluru, </w:t>
      </w:r>
      <w:r w:rsidRPr="00336E29">
        <w:rPr>
          <w:rFonts w:asciiTheme="minorHAnsi" w:hAnsiTheme="minorHAnsi" w:cstheme="minorHAnsi"/>
          <w:bCs/>
          <w:color w:val="202020"/>
          <w:spacing w:val="-2"/>
        </w:rPr>
        <w:t>Karnataka</w:t>
      </w:r>
    </w:p>
    <w:p w:rsidR="00812376" w:rsidRDefault="00812376">
      <w:pPr>
        <w:rPr>
          <w:sz w:val="20"/>
        </w:rPr>
        <w:sectPr w:rsidR="00812376">
          <w:type w:val="continuous"/>
          <w:pgSz w:w="12240" w:h="15840"/>
          <w:pgMar w:top="680" w:right="620" w:bottom="280" w:left="320" w:header="720" w:footer="720" w:gutter="0"/>
          <w:cols w:num="3" w:space="720" w:equalWidth="0">
            <w:col w:w="2446" w:space="312"/>
            <w:col w:w="3893" w:space="647"/>
            <w:col w:w="4002"/>
          </w:cols>
        </w:sectPr>
      </w:pPr>
    </w:p>
    <w:p w:rsidR="00812376" w:rsidRDefault="00911299">
      <w:pPr>
        <w:pStyle w:val="BodyText"/>
        <w:spacing w:line="60" w:lineRule="exact"/>
        <w:ind w:left="116"/>
        <w:rPr>
          <w:sz w:val="6"/>
        </w:rPr>
      </w:pPr>
      <w:r>
        <w:rPr>
          <w:noProof/>
          <w:sz w:val="6"/>
        </w:rPr>
      </w:r>
      <w:r>
        <w:rPr>
          <w:noProof/>
          <w:sz w:val="6"/>
        </w:rPr>
        <w:pict>
          <v:group id="Group 2" o:spid="_x0000_s1042" style="width:553.45pt;height:3pt;mso-position-horizontal-relative:char;mso-position-vertical-relative:line" coordsize="7028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">
            <v:shape id="Graphic 3" o:spid="_x0000_s1027" style="position:absolute;width:70288;height:381;visibility:visible" coordsize="702881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" adj="0,,0" path="m4586592,l,,,38100r4586592,l4586592,xem7028688,l4806061,r-38100,l4624705,r-38100,l4586605,38100r38100,l4767961,38100r38100,l7028688,38100r,-38100xe" fillcolor="#c9dee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12376" w:rsidRDefault="00911299">
      <w:pPr>
        <w:pStyle w:val="BodyText"/>
        <w:spacing w:before="25"/>
        <w:rPr>
          <w:b/>
          <w:sz w:val="28"/>
        </w:rPr>
      </w:pPr>
      <w:r>
        <w:rPr>
          <w:b/>
          <w:noProof/>
          <w:sz w:val="28"/>
        </w:rPr>
        <w:pict>
          <v:rect id="_x0000_s1056" style="position:absolute;margin-left:389pt;margin-top:9.2pt;width:181.2pt;height:568.8pt;z-index:487591424" fillcolor="#c6d9f1 [671]" strokecolor="#f2f2f2 [3041]" strokeweight="3pt">
            <v:shadow on="t" type="perspective" color="#205867 [1608]" opacity=".5" offset="1pt" offset2="-1pt"/>
            <v:textbox>
              <w:txbxContent>
                <w:p w:rsidR="00BC7805" w:rsidRPr="00A90B85" w:rsidRDefault="00A90B85">
                  <w:pPr>
                    <w:rPr>
                      <w:b/>
                      <w:sz w:val="24"/>
                      <w:szCs w:val="24"/>
                    </w:rPr>
                  </w:pPr>
                  <w:r w:rsidRPr="00A90B85">
                    <w:rPr>
                      <w:b/>
                    </w:rPr>
                    <w:t xml:space="preserve">                   </w:t>
                  </w:r>
                  <w:r w:rsidR="00BC7805" w:rsidRPr="00A90B85">
                    <w:rPr>
                      <w:b/>
                      <w:sz w:val="24"/>
                      <w:szCs w:val="24"/>
                    </w:rPr>
                    <w:t>EDUCATION</w:t>
                  </w:r>
                </w:p>
                <w:p w:rsidR="00BC7805" w:rsidRDefault="00BC7805"/>
                <w:p w:rsidR="00F109E1" w:rsidRPr="00A90B85" w:rsidRDefault="00A90B85" w:rsidP="00BE1C49">
                  <w:pPr>
                    <w:ind w:left="634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A90B85">
                    <w:rPr>
                      <w:rFonts w:asciiTheme="minorHAnsi" w:hAnsiTheme="minorHAnsi" w:cstheme="minorHAnsi"/>
                    </w:rPr>
                    <w:t xml:space="preserve">Bachelor of Commerce </w:t>
                  </w:r>
                  <w:r>
                    <w:rPr>
                      <w:rFonts w:asciiTheme="minorHAnsi" w:hAnsiTheme="minorHAnsi" w:cstheme="minorHAnsi"/>
                    </w:rPr>
                    <w:t xml:space="preserve">[B.Com] from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Chinmaya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Degree </w:t>
                  </w:r>
                  <w:r w:rsidR="00BC7805" w:rsidRPr="00A90B85">
                    <w:rPr>
                      <w:rFonts w:asciiTheme="minorHAnsi" w:hAnsiTheme="minorHAnsi" w:cstheme="minorHAnsi"/>
                    </w:rPr>
                    <w:t xml:space="preserve">College, </w:t>
                  </w:r>
                  <w:proofErr w:type="spellStart"/>
                  <w:r w:rsidR="00BC7805" w:rsidRPr="00A90B85">
                    <w:rPr>
                      <w:rFonts w:asciiTheme="minorHAnsi" w:hAnsiTheme="minorHAnsi" w:cstheme="minorHAnsi"/>
                    </w:rPr>
                    <w:t>Hubli</w:t>
                  </w:r>
                  <w:proofErr w:type="spellEnd"/>
                  <w:r w:rsidR="00F109E1" w:rsidRPr="00A90B85">
                    <w:rPr>
                      <w:rFonts w:asciiTheme="minorHAnsi" w:hAnsiTheme="minorHAnsi" w:cstheme="minorHAnsi"/>
                    </w:rPr>
                    <w:t xml:space="preserve"> 2018.</w:t>
                  </w:r>
                  <w:proofErr w:type="gramEnd"/>
                </w:p>
                <w:p w:rsidR="00F109E1" w:rsidRDefault="00F109E1" w:rsidP="00A90B85">
                  <w:pPr>
                    <w:ind w:left="27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F109E1" w:rsidRPr="00A90B85" w:rsidRDefault="00F109E1" w:rsidP="00BE1C49">
                  <w:pPr>
                    <w:ind w:left="634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</w:rPr>
                    <w:t xml:space="preserve">One year Diploma in Fashion Designing &amp; Styling from Times &amp; Trends Academy, </w:t>
                  </w:r>
                  <w:proofErr w:type="spellStart"/>
                  <w:r w:rsidRPr="00A90B85">
                    <w:rPr>
                      <w:rFonts w:asciiTheme="minorHAnsi" w:hAnsiTheme="minorHAnsi" w:cstheme="minorHAnsi"/>
                    </w:rPr>
                    <w:t>Pune</w:t>
                  </w:r>
                  <w:proofErr w:type="spellEnd"/>
                  <w:r w:rsidRPr="00A90B85">
                    <w:rPr>
                      <w:rFonts w:asciiTheme="minorHAnsi" w:hAnsiTheme="minorHAnsi" w:cstheme="minorHAnsi"/>
                    </w:rPr>
                    <w:t xml:space="preserve"> 2019.</w:t>
                  </w:r>
                </w:p>
                <w:p w:rsidR="00F109E1" w:rsidRDefault="00F109E1" w:rsidP="00A90B85">
                  <w:pPr>
                    <w:ind w:left="27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90B85" w:rsidRDefault="00A90B85" w:rsidP="00BE1C49">
                  <w:pPr>
                    <w:ind w:left="634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</w:rPr>
                    <w:t>M</w:t>
                  </w:r>
                  <w:r w:rsidR="00F109E1" w:rsidRPr="00A90B85">
                    <w:rPr>
                      <w:rFonts w:asciiTheme="minorHAnsi" w:hAnsiTheme="minorHAnsi" w:cstheme="minorHAnsi"/>
                    </w:rPr>
                    <w:t xml:space="preserve">ontessori Teacher Training </w:t>
                  </w:r>
                </w:p>
                <w:p w:rsidR="00F109E1" w:rsidRPr="00A90B85" w:rsidRDefault="00F109E1" w:rsidP="00BE1C49">
                  <w:pPr>
                    <w:ind w:left="634"/>
                    <w:rPr>
                      <w:rFonts w:ascii="Franklin Gothic Medium"/>
                      <w:color w:val="2C3A57"/>
                      <w:sz w:val="28"/>
                    </w:rPr>
                  </w:pPr>
                  <w:proofErr w:type="gramStart"/>
                  <w:r w:rsidRPr="00A90B85">
                    <w:rPr>
                      <w:rFonts w:asciiTheme="minorHAnsi" w:hAnsiTheme="minorHAnsi" w:cstheme="minorHAnsi"/>
                    </w:rPr>
                    <w:t>[ MTT</w:t>
                  </w:r>
                  <w:proofErr w:type="gramEnd"/>
                  <w:r w:rsidRPr="00A90B85">
                    <w:rPr>
                      <w:rFonts w:asciiTheme="minorHAnsi" w:hAnsiTheme="minorHAnsi" w:cstheme="minorHAnsi"/>
                    </w:rPr>
                    <w:t xml:space="preserve"> ], from Asian College Of Teachers, Bangalore 2024.</w:t>
                  </w:r>
                </w:p>
                <w:p w:rsidR="00F109E1" w:rsidRDefault="00F109E1" w:rsidP="00BE1C49">
                  <w:pPr>
                    <w:ind w:left="214"/>
                    <w:rPr>
                      <w:rFonts w:ascii="Franklin Gothic Medium"/>
                      <w:color w:val="2C3A57"/>
                      <w:sz w:val="28"/>
                    </w:rPr>
                  </w:pPr>
                </w:p>
                <w:p w:rsidR="00F109E1" w:rsidRDefault="00F109E1" w:rsidP="00BE1C49">
                  <w:pPr>
                    <w:ind w:left="214"/>
                    <w:jc w:val="center"/>
                    <w:rPr>
                      <w:rFonts w:ascii="Franklin Gothic Medium"/>
                      <w:color w:val="2C3A57"/>
                      <w:spacing w:val="-2"/>
                      <w:sz w:val="28"/>
                    </w:rPr>
                  </w:pPr>
                  <w:r>
                    <w:rPr>
                      <w:rFonts w:ascii="Franklin Gothic Medium"/>
                      <w:color w:val="2C3A57"/>
                      <w:sz w:val="28"/>
                    </w:rPr>
                    <w:t>KEY</w:t>
                  </w:r>
                  <w:r>
                    <w:rPr>
                      <w:rFonts w:ascii="Franklin Gothic Medium"/>
                      <w:color w:val="2C3A57"/>
                      <w:spacing w:val="-2"/>
                      <w:sz w:val="28"/>
                    </w:rPr>
                    <w:t xml:space="preserve"> SKILLS</w:t>
                  </w:r>
                </w:p>
                <w:p w:rsidR="00F109E1" w:rsidRPr="00A90B85" w:rsidRDefault="00F109E1" w:rsidP="00BE1C49">
                  <w:pPr>
                    <w:ind w:right="224"/>
                    <w:jc w:val="center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</w:rPr>
                    <w:t>Student Engagement</w:t>
                  </w:r>
                </w:p>
                <w:p w:rsidR="00F109E1" w:rsidRPr="00A90B85" w:rsidRDefault="00F109E1" w:rsidP="00BE1C49">
                  <w:pPr>
                    <w:ind w:right="284"/>
                    <w:jc w:val="center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</w:rPr>
                    <w:t xml:space="preserve">Interactive teaching </w:t>
                  </w:r>
                  <w:r w:rsidRPr="00A90B85">
                    <w:rPr>
                      <w:rFonts w:asciiTheme="minorHAnsi" w:hAnsiTheme="minorHAnsi" w:cstheme="minorHAnsi"/>
                      <w:spacing w:val="-14"/>
                    </w:rPr>
                    <w:t xml:space="preserve">&amp; </w:t>
                  </w:r>
                  <w:r w:rsidRPr="00A90B85">
                    <w:rPr>
                      <w:rFonts w:asciiTheme="minorHAnsi" w:hAnsiTheme="minorHAnsi" w:cstheme="minorHAnsi"/>
                      <w:spacing w:val="-2"/>
                    </w:rPr>
                    <w:t>learning</w:t>
                  </w:r>
                </w:p>
                <w:p w:rsidR="00F109E1" w:rsidRPr="00A90B85" w:rsidRDefault="00F109E1" w:rsidP="00BE1C49">
                  <w:pPr>
                    <w:ind w:right="284"/>
                    <w:jc w:val="center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</w:rPr>
                    <w:t>Curriculum implementation</w:t>
                  </w:r>
                </w:p>
                <w:p w:rsidR="00F109E1" w:rsidRPr="00A90B85" w:rsidRDefault="00F109E1" w:rsidP="00BE1C49">
                  <w:pPr>
                    <w:ind w:right="284"/>
                    <w:jc w:val="center"/>
                    <w:rPr>
                      <w:rFonts w:asciiTheme="minorHAnsi" w:hAnsiTheme="minorHAnsi" w:cstheme="minorHAnsi"/>
                    </w:rPr>
                  </w:pPr>
                  <w:r w:rsidRPr="00A90B85">
                    <w:rPr>
                      <w:rFonts w:asciiTheme="minorHAnsi" w:hAnsiTheme="minorHAnsi" w:cstheme="minorHAnsi"/>
                      <w:spacing w:val="-2"/>
                    </w:rPr>
                    <w:t>Communication</w:t>
                  </w:r>
                </w:p>
                <w:p w:rsidR="00A90B85" w:rsidRDefault="00A90B85" w:rsidP="00BE1C49">
                  <w:pPr>
                    <w:ind w:right="284"/>
                    <w:jc w:val="center"/>
                    <w:rPr>
                      <w:rFonts w:asciiTheme="minorHAnsi" w:hAnsiTheme="minorHAnsi" w:cstheme="minorHAnsi"/>
                      <w:spacing w:val="-2"/>
                    </w:rPr>
                  </w:pPr>
                  <w:r w:rsidRPr="00A90B85">
                    <w:rPr>
                      <w:rFonts w:asciiTheme="minorHAnsi" w:hAnsiTheme="minorHAnsi" w:cstheme="minorHAnsi"/>
                      <w:spacing w:val="-2"/>
                    </w:rPr>
                    <w:t>Art &amp; Craft</w:t>
                  </w:r>
                </w:p>
                <w:p w:rsidR="00E105EE" w:rsidRPr="00A90B85" w:rsidRDefault="00E105EE" w:rsidP="00BE1C49">
                  <w:pPr>
                    <w:ind w:right="284"/>
                    <w:jc w:val="center"/>
                    <w:rPr>
                      <w:rFonts w:ascii="Franklin Gothic Medium"/>
                      <w:color w:val="2C3A57"/>
                      <w:spacing w:val="-2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Event Coordinator</w:t>
                  </w:r>
                </w:p>
                <w:p w:rsidR="00A90B85" w:rsidRPr="00A90B85" w:rsidRDefault="00A90B85" w:rsidP="00BE1C49">
                  <w:pPr>
                    <w:ind w:right="284"/>
                    <w:jc w:val="center"/>
                    <w:rPr>
                      <w:rFonts w:ascii="Franklin Gothic Medium"/>
                      <w:color w:val="2C3A57"/>
                      <w:spacing w:val="-2"/>
                      <w:sz w:val="28"/>
                    </w:rPr>
                  </w:pPr>
                </w:p>
                <w:p w:rsidR="00A90B85" w:rsidRDefault="00A90B85" w:rsidP="00A90B85">
                  <w:pPr>
                    <w:ind w:left="294"/>
                    <w:jc w:val="center"/>
                    <w:rPr>
                      <w:rFonts w:ascii="Franklin Gothic Medium"/>
                      <w:sz w:val="28"/>
                    </w:rPr>
                  </w:pPr>
                  <w:r>
                    <w:rPr>
                      <w:rFonts w:ascii="Franklin Gothic Medium"/>
                      <w:color w:val="2C3A57"/>
                      <w:spacing w:val="-2"/>
                      <w:sz w:val="28"/>
                    </w:rPr>
                    <w:t>HOBBIES</w:t>
                  </w:r>
                </w:p>
                <w:p w:rsidR="00A90B85" w:rsidRPr="00F141BE" w:rsidRDefault="00A90B85" w:rsidP="00A90B85">
                  <w:pPr>
                    <w:ind w:left="573" w:right="476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  <w:p w:rsidR="00A90B85" w:rsidRDefault="00A90B85" w:rsidP="00A90B85">
                  <w:pPr>
                    <w:ind w:left="573" w:right="476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F141BE">
                    <w:rPr>
                      <w:rFonts w:asciiTheme="minorHAnsi" w:hAnsiTheme="minorHAnsi" w:cstheme="minorHAnsi"/>
                    </w:rPr>
                    <w:t>Aari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F141BE">
                    <w:rPr>
                      <w:rFonts w:asciiTheme="minorHAnsi" w:hAnsiTheme="minorHAnsi" w:cstheme="minorHAnsi"/>
                    </w:rPr>
                    <w:t>Work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F141BE">
                    <w:rPr>
                      <w:rFonts w:asciiTheme="minorHAnsi" w:hAnsiTheme="minorHAnsi" w:cstheme="minorHAnsi"/>
                    </w:rPr>
                    <w:t>&amp;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F141BE">
                    <w:rPr>
                      <w:rFonts w:asciiTheme="minorHAnsi" w:hAnsiTheme="minorHAnsi" w:cstheme="minorHAnsi"/>
                    </w:rPr>
                    <w:t>Draping</w:t>
                  </w:r>
                </w:p>
                <w:p w:rsidR="00A90B85" w:rsidRPr="00F141BE" w:rsidRDefault="00A90B85" w:rsidP="00A90B85">
                  <w:pPr>
                    <w:ind w:left="573" w:right="476"/>
                    <w:jc w:val="center"/>
                    <w:rPr>
                      <w:rFonts w:asciiTheme="minorHAnsi" w:hAnsiTheme="minorHAnsi" w:cstheme="minorHAnsi"/>
                    </w:rPr>
                  </w:pPr>
                  <w:r w:rsidRPr="00F141BE">
                    <w:rPr>
                      <w:rFonts w:asciiTheme="minorHAnsi" w:hAnsiTheme="minorHAnsi" w:cstheme="minorHAnsi"/>
                    </w:rPr>
                    <w:t>Best out of waste</w:t>
                  </w:r>
                </w:p>
                <w:p w:rsidR="00A90B85" w:rsidRDefault="00A90B85" w:rsidP="00A90B85">
                  <w:pPr>
                    <w:spacing w:before="37"/>
                    <w:jc w:val="center"/>
                    <w:rPr>
                      <w:rFonts w:ascii="Carlito"/>
                      <w:sz w:val="24"/>
                    </w:rPr>
                  </w:pPr>
                </w:p>
                <w:p w:rsidR="00A90B85" w:rsidRDefault="00A90B85" w:rsidP="00A90B85">
                  <w:pPr>
                    <w:ind w:left="214"/>
                    <w:jc w:val="center"/>
                    <w:rPr>
                      <w:rFonts w:ascii="Franklin Gothic Medium"/>
                      <w:sz w:val="28"/>
                    </w:rPr>
                  </w:pPr>
                  <w:r>
                    <w:rPr>
                      <w:rFonts w:ascii="Franklin Gothic Medium"/>
                      <w:sz w:val="28"/>
                    </w:rPr>
                    <w:t>CERTIFICATION</w:t>
                  </w:r>
                </w:p>
                <w:p w:rsidR="00A90B85" w:rsidRPr="00F141BE" w:rsidRDefault="00A90B85" w:rsidP="00A90B85">
                  <w:pPr>
                    <w:spacing w:before="192" w:line="215" w:lineRule="exact"/>
                    <w:ind w:left="214"/>
                    <w:jc w:val="center"/>
                    <w:rPr>
                      <w:rFonts w:asciiTheme="minorHAnsi" w:hAnsiTheme="minorHAnsi" w:cstheme="minorHAnsi"/>
                    </w:rPr>
                  </w:pPr>
                  <w:r w:rsidRPr="00F141BE">
                    <w:rPr>
                      <w:rFonts w:asciiTheme="minorHAnsi" w:hAnsiTheme="minorHAnsi" w:cstheme="minorHAnsi"/>
                      <w:color w:val="202020"/>
                    </w:rPr>
                    <w:t xml:space="preserve">OXFORD UNIVERSITY </w:t>
                  </w:r>
                  <w:r w:rsidRPr="00F141BE">
                    <w:rPr>
                      <w:rFonts w:asciiTheme="minorHAnsi" w:hAnsiTheme="minorHAnsi" w:cstheme="minorHAnsi"/>
                      <w:color w:val="202020"/>
                      <w:spacing w:val="-2"/>
                    </w:rPr>
                    <w:t>LONDON</w:t>
                  </w:r>
                </w:p>
                <w:p w:rsidR="00A90B85" w:rsidRPr="00F141BE" w:rsidRDefault="00A90B85" w:rsidP="00A90B85">
                  <w:pPr>
                    <w:spacing w:line="215" w:lineRule="exact"/>
                    <w:ind w:left="214"/>
                    <w:jc w:val="center"/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F141BE">
                    <w:rPr>
                      <w:rFonts w:asciiTheme="minorHAnsi" w:hAnsiTheme="minorHAnsi" w:cstheme="minorHAnsi"/>
                      <w:color w:val="202020"/>
                    </w:rPr>
                    <w:t>for</w:t>
                  </w:r>
                  <w:proofErr w:type="gramEnd"/>
                  <w:r w:rsidRPr="00F141BE">
                    <w:rPr>
                      <w:rFonts w:asciiTheme="minorHAnsi" w:hAnsiTheme="minorHAnsi" w:cstheme="minorHAnsi"/>
                      <w:color w:val="202020"/>
                    </w:rPr>
                    <w:t xml:space="preserve"> Fashion Designing &amp;</w:t>
                  </w:r>
                  <w:r>
                    <w:rPr>
                      <w:rFonts w:asciiTheme="minorHAnsi" w:hAnsiTheme="minorHAnsi" w:cstheme="minorHAnsi"/>
                      <w:color w:val="202020"/>
                    </w:rPr>
                    <w:t xml:space="preserve"> </w:t>
                  </w:r>
                  <w:r w:rsidRPr="00F141BE">
                    <w:rPr>
                      <w:rFonts w:asciiTheme="minorHAnsi" w:hAnsiTheme="minorHAnsi" w:cstheme="minorHAnsi"/>
                      <w:color w:val="202020"/>
                      <w:spacing w:val="-2"/>
                    </w:rPr>
                    <w:t>Styling</w:t>
                  </w:r>
                </w:p>
                <w:p w:rsidR="00A90B85" w:rsidRPr="00F141BE" w:rsidRDefault="00A90B85" w:rsidP="00A90B85">
                  <w:pPr>
                    <w:spacing w:before="14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F109E1" w:rsidRDefault="00A90B85" w:rsidP="00BE1C49">
                  <w:pPr>
                    <w:spacing w:before="1"/>
                    <w:ind w:left="214"/>
                    <w:jc w:val="center"/>
                    <w:rPr>
                      <w:rFonts w:ascii="Carlito"/>
                    </w:rPr>
                  </w:pPr>
                  <w:r>
                    <w:rPr>
                      <w:rFonts w:ascii="Arimo"/>
                      <w:b/>
                      <w:color w:val="2C3A57"/>
                      <w:spacing w:val="-2"/>
                      <w:sz w:val="28"/>
                    </w:rPr>
                    <w:t>Languages</w:t>
                  </w:r>
                </w:p>
                <w:p w:rsidR="00BE1C49" w:rsidRDefault="00BE1C49" w:rsidP="00A90B85">
                  <w:pPr>
                    <w:jc w:val="center"/>
                    <w:rPr>
                      <w:rFonts w:ascii="Carlito"/>
                    </w:rPr>
                  </w:pPr>
                </w:p>
                <w:p w:rsidR="00BE1C49" w:rsidRPr="00BE1C49" w:rsidRDefault="00BE1C49" w:rsidP="00A90B85">
                  <w:pPr>
                    <w:jc w:val="center"/>
                    <w:rPr>
                      <w:rFonts w:ascii="Carlito"/>
                      <w:sz w:val="24"/>
                      <w:szCs w:val="24"/>
                    </w:rPr>
                  </w:pPr>
                  <w:r w:rsidRPr="00BE1C49">
                    <w:rPr>
                      <w:rFonts w:ascii="Carlito"/>
                      <w:sz w:val="24"/>
                      <w:szCs w:val="24"/>
                    </w:rPr>
                    <w:t>Kannada</w:t>
                  </w:r>
                </w:p>
                <w:p w:rsidR="00BE1C49" w:rsidRPr="00BE1C49" w:rsidRDefault="00BE1C49" w:rsidP="00A90B85">
                  <w:pPr>
                    <w:jc w:val="center"/>
                    <w:rPr>
                      <w:rFonts w:ascii="Carlito"/>
                      <w:sz w:val="24"/>
                      <w:szCs w:val="24"/>
                    </w:rPr>
                  </w:pPr>
                  <w:r w:rsidRPr="00BE1C49">
                    <w:rPr>
                      <w:rFonts w:ascii="Carlito"/>
                      <w:sz w:val="24"/>
                      <w:szCs w:val="24"/>
                    </w:rPr>
                    <w:t>Hindi</w:t>
                  </w:r>
                </w:p>
                <w:p w:rsidR="00BE1C49" w:rsidRPr="00BE1C49" w:rsidRDefault="00BE1C49" w:rsidP="00A90B85">
                  <w:pPr>
                    <w:jc w:val="center"/>
                    <w:rPr>
                      <w:rFonts w:ascii="Carlito"/>
                      <w:sz w:val="24"/>
                      <w:szCs w:val="24"/>
                    </w:rPr>
                  </w:pPr>
                  <w:r w:rsidRPr="00BE1C49">
                    <w:rPr>
                      <w:rFonts w:ascii="Carlito"/>
                      <w:sz w:val="24"/>
                      <w:szCs w:val="24"/>
                    </w:rPr>
                    <w:t>English</w:t>
                  </w:r>
                </w:p>
                <w:p w:rsidR="00BE1C49" w:rsidRPr="00BE1C49" w:rsidRDefault="00BE1C49" w:rsidP="00A90B85">
                  <w:pPr>
                    <w:jc w:val="center"/>
                    <w:rPr>
                      <w:rFonts w:ascii="Carlito"/>
                      <w:sz w:val="24"/>
                      <w:szCs w:val="24"/>
                    </w:rPr>
                  </w:pPr>
                  <w:r w:rsidRPr="00BE1C49">
                    <w:rPr>
                      <w:rFonts w:ascii="Carlito"/>
                      <w:sz w:val="24"/>
                      <w:szCs w:val="24"/>
                    </w:rPr>
                    <w:t>Konkani</w:t>
                  </w:r>
                </w:p>
                <w:p w:rsidR="00BE1C49" w:rsidRPr="00BE1C49" w:rsidRDefault="00BE1C49" w:rsidP="00A90B85">
                  <w:pPr>
                    <w:jc w:val="center"/>
                    <w:rPr>
                      <w:rFonts w:ascii="Carlito"/>
                      <w:sz w:val="24"/>
                      <w:szCs w:val="24"/>
                    </w:rPr>
                  </w:pPr>
                  <w:r w:rsidRPr="00BE1C49">
                    <w:rPr>
                      <w:rFonts w:ascii="Carlito"/>
                      <w:sz w:val="24"/>
                      <w:szCs w:val="24"/>
                    </w:rPr>
                    <w:t>Marathi</w:t>
                  </w:r>
                </w:p>
                <w:p w:rsidR="00F109E1" w:rsidRDefault="00F109E1" w:rsidP="00A90B85">
                  <w:pPr>
                    <w:ind w:left="274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A90B85" w:rsidRDefault="00A90B85" w:rsidP="00A90B85">
                  <w:pPr>
                    <w:ind w:left="274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F109E1" w:rsidRDefault="00F109E1" w:rsidP="00F109E1">
                  <w:pPr>
                    <w:ind w:left="274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F109E1" w:rsidRDefault="00F109E1" w:rsidP="00F109E1">
                  <w:pPr>
                    <w:ind w:left="274"/>
                    <w:jc w:val="both"/>
                    <w:rPr>
                      <w:rFonts w:ascii="Franklin Gothic Medium"/>
                      <w:sz w:val="28"/>
                    </w:rPr>
                  </w:pPr>
                </w:p>
                <w:p w:rsidR="00F109E1" w:rsidRDefault="00F109E1" w:rsidP="00F109E1">
                  <w:pPr>
                    <w:tabs>
                      <w:tab w:val="left" w:pos="2364"/>
                    </w:tabs>
                    <w:spacing w:before="239" w:line="196" w:lineRule="auto"/>
                    <w:ind w:left="934" w:right="204"/>
                    <w:jc w:val="both"/>
                    <w:rPr>
                      <w:rFonts w:asciiTheme="minorHAnsi" w:hAnsiTheme="minorHAnsi" w:cstheme="minorHAnsi"/>
                      <w:spacing w:val="-2"/>
                    </w:rPr>
                  </w:pPr>
                </w:p>
                <w:p w:rsidR="00F109E1" w:rsidRDefault="00F109E1" w:rsidP="00F109E1">
                  <w:pPr>
                    <w:tabs>
                      <w:tab w:val="left" w:pos="2364"/>
                    </w:tabs>
                    <w:spacing w:before="239" w:line="196" w:lineRule="auto"/>
                    <w:ind w:left="934" w:right="204"/>
                    <w:jc w:val="both"/>
                    <w:rPr>
                      <w:rFonts w:asciiTheme="minorHAnsi" w:hAnsiTheme="minorHAnsi" w:cstheme="minorHAnsi"/>
                      <w:spacing w:val="-2"/>
                    </w:rPr>
                  </w:pPr>
                </w:p>
                <w:p w:rsidR="00F109E1" w:rsidRDefault="00F109E1" w:rsidP="00F109E1">
                  <w:pPr>
                    <w:tabs>
                      <w:tab w:val="left" w:pos="2364"/>
                    </w:tabs>
                    <w:spacing w:before="239" w:line="196" w:lineRule="auto"/>
                    <w:ind w:left="934" w:right="204"/>
                    <w:jc w:val="both"/>
                    <w:rPr>
                      <w:rFonts w:asciiTheme="minorHAnsi" w:hAnsiTheme="minorHAnsi" w:cstheme="minorHAnsi"/>
                      <w:spacing w:val="-2"/>
                    </w:rPr>
                  </w:pPr>
                </w:p>
              </w:txbxContent>
            </v:textbox>
          </v:rect>
        </w:pict>
      </w:r>
    </w:p>
    <w:p w:rsidR="00812376" w:rsidRDefault="00911299">
      <w:pPr>
        <w:pStyle w:val="Heading1"/>
        <w:ind w:left="280"/>
        <w:rPr>
          <w:u w:val="none"/>
        </w:rPr>
      </w:pPr>
      <w:r w:rsidRPr="00911299">
        <w:rPr>
          <w:noProof/>
        </w:rPr>
        <w:pict>
          <v:shape id="Graphic 4" o:spid="_x0000_s1041" style="position:absolute;left:0;text-align:left;margin-left:21.85pt;margin-top:16.5pt;width:361.1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66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" path="m4586605,l,,,12192r4586605,l4586605,xe" fillcolor="#2c3a56" stroked="f">
            <v:path arrowok="t"/>
            <w10:wrap type="topAndBottom" anchorx="page"/>
          </v:shape>
        </w:pict>
      </w:r>
      <w:r w:rsidR="00A4107A">
        <w:rPr>
          <w:color w:val="2C3A57"/>
          <w:spacing w:val="-2"/>
          <w:u w:val="none"/>
        </w:rPr>
        <w:t>OBJECTIVE</w:t>
      </w:r>
    </w:p>
    <w:p w:rsidR="00336E29" w:rsidRPr="00336E29" w:rsidRDefault="00336E29" w:rsidP="00336E29">
      <w:pPr>
        <w:pStyle w:val="ListParagraph"/>
        <w:numPr>
          <w:ilvl w:val="0"/>
          <w:numId w:val="1"/>
        </w:numPr>
        <w:spacing w:line="276" w:lineRule="auto"/>
        <w:ind w:right="4018"/>
        <w:rPr>
          <w:rFonts w:ascii="Calibri"/>
          <w:color w:val="3F3F3F"/>
        </w:rPr>
      </w:pPr>
      <w:r w:rsidRPr="00336E29">
        <w:rPr>
          <w:rFonts w:ascii="Calibri"/>
          <w:color w:val="3F3F3F"/>
        </w:rPr>
        <w:t>To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build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on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my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career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as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a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teacher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and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seek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new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roles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>that offer opportunities</w:t>
      </w:r>
      <w:r w:rsidR="00A82D20">
        <w:rPr>
          <w:rFonts w:ascii="Calibri"/>
          <w:color w:val="3F3F3F"/>
        </w:rPr>
        <w:t xml:space="preserve"> </w:t>
      </w:r>
      <w:r w:rsidRPr="00336E29">
        <w:rPr>
          <w:rFonts w:ascii="Calibri"/>
          <w:color w:val="3F3F3F"/>
        </w:rPr>
        <w:t xml:space="preserve">to learn and develop my key teaching skills. </w:t>
      </w:r>
    </w:p>
    <w:p w:rsidR="00812376" w:rsidRPr="00336E29" w:rsidRDefault="00336E29" w:rsidP="00336E29">
      <w:pPr>
        <w:pStyle w:val="ListParagraph"/>
        <w:numPr>
          <w:ilvl w:val="0"/>
          <w:numId w:val="1"/>
        </w:numPr>
        <w:spacing w:line="276" w:lineRule="auto"/>
        <w:ind w:right="4018"/>
        <w:rPr>
          <w:rFonts w:ascii="Calibri"/>
        </w:rPr>
      </w:pPr>
      <w:r w:rsidRPr="00336E29">
        <w:rPr>
          <w:rFonts w:ascii="Calibri"/>
          <w:color w:val="3F3F3F"/>
        </w:rPr>
        <w:t>To continue exploring new teaching techniques and incorporate innovative teaching technologies in the classroom.</w:t>
      </w:r>
    </w:p>
    <w:p w:rsidR="00812376" w:rsidRDefault="00812376" w:rsidP="00336E29">
      <w:pPr>
        <w:pStyle w:val="BodyText"/>
        <w:spacing w:before="268"/>
        <w:rPr>
          <w:rFonts w:ascii="Calibri"/>
          <w:sz w:val="28"/>
        </w:rPr>
      </w:pPr>
    </w:p>
    <w:p w:rsidR="00812376" w:rsidRDefault="00A4107A">
      <w:pPr>
        <w:pStyle w:val="Heading1"/>
        <w:tabs>
          <w:tab w:val="left" w:pos="7339"/>
        </w:tabs>
        <w:jc w:val="both"/>
        <w:rPr>
          <w:u w:val="none"/>
        </w:rPr>
      </w:pPr>
      <w:r>
        <w:rPr>
          <w:color w:val="2C3A57"/>
          <w:u w:color="2C3A56"/>
        </w:rPr>
        <w:t xml:space="preserve">WORK </w:t>
      </w:r>
      <w:r>
        <w:rPr>
          <w:color w:val="2C3A57"/>
          <w:spacing w:val="-2"/>
          <w:u w:color="2C3A56"/>
        </w:rPr>
        <w:t>EXPERIENCE</w:t>
      </w:r>
      <w:r>
        <w:rPr>
          <w:color w:val="2C3A57"/>
          <w:u w:color="2C3A56"/>
        </w:rPr>
        <w:tab/>
      </w:r>
    </w:p>
    <w:p w:rsidR="00336E29" w:rsidRDefault="00336E29">
      <w:pPr>
        <w:pStyle w:val="BodyText"/>
        <w:tabs>
          <w:tab w:val="left" w:pos="5491"/>
        </w:tabs>
        <w:ind w:left="100"/>
        <w:jc w:val="both"/>
        <w:rPr>
          <w:color w:val="202020"/>
        </w:rPr>
      </w:pPr>
    </w:p>
    <w:p w:rsidR="00336E29" w:rsidRPr="00F141BE" w:rsidRDefault="00A4107A" w:rsidP="00336E29">
      <w:pPr>
        <w:pStyle w:val="BodyText"/>
        <w:tabs>
          <w:tab w:val="left" w:pos="5491"/>
        </w:tabs>
        <w:spacing w:line="276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F141BE">
        <w:rPr>
          <w:rFonts w:asciiTheme="minorHAnsi" w:hAnsiTheme="minorHAnsi" w:cstheme="minorHAnsi"/>
          <w:b/>
          <w:bCs/>
          <w:color w:val="202020"/>
          <w:sz w:val="24"/>
          <w:szCs w:val="24"/>
        </w:rPr>
        <w:t>Facilitator</w:t>
      </w:r>
      <w:r w:rsidRPr="00F141BE">
        <w:rPr>
          <w:rFonts w:asciiTheme="minorHAnsi" w:hAnsiTheme="minorHAnsi" w:cstheme="minorHAnsi"/>
          <w:color w:val="202020"/>
          <w:sz w:val="24"/>
          <w:szCs w:val="24"/>
        </w:rPr>
        <w:t xml:space="preserve"> at </w:t>
      </w:r>
      <w:r w:rsidRPr="00F141BE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KLAYPreschool &amp; Daycare, </w:t>
      </w:r>
      <w:r w:rsidRPr="00F141BE">
        <w:rPr>
          <w:rFonts w:asciiTheme="minorHAnsi" w:hAnsiTheme="minorHAnsi" w:cstheme="minorHAnsi"/>
          <w:b/>
          <w:bCs/>
          <w:color w:val="202020"/>
          <w:spacing w:val="-2"/>
          <w:sz w:val="24"/>
          <w:szCs w:val="24"/>
        </w:rPr>
        <w:t>Bangalore</w:t>
      </w:r>
    </w:p>
    <w:p w:rsidR="00336E29" w:rsidRPr="00336E29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4354" w:hanging="357"/>
        <w:rPr>
          <w:rFonts w:asciiTheme="minorHAnsi" w:hAnsiTheme="minorHAnsi" w:cstheme="minorHAnsi"/>
          <w:color w:val="202020"/>
          <w:sz w:val="22"/>
          <w:szCs w:val="22"/>
        </w:rPr>
      </w:pPr>
      <w:r w:rsidRPr="00336E29">
        <w:rPr>
          <w:rFonts w:asciiTheme="minorHAnsi" w:hAnsiTheme="minorHAnsi" w:cstheme="minorHAnsi"/>
          <w:color w:val="202020"/>
          <w:sz w:val="22"/>
          <w:szCs w:val="22"/>
        </w:rPr>
        <w:t>Supported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learners by providing</w:t>
      </w:r>
      <w:r w:rsidR="003223D6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 xml:space="preserve">additional guidance </w:t>
      </w:r>
      <w:r w:rsidR="00670AE7">
        <w:rPr>
          <w:rFonts w:asciiTheme="minorHAnsi" w:hAnsiTheme="minorHAnsi" w:cstheme="minorHAnsi"/>
          <w:color w:val="202020"/>
          <w:sz w:val="22"/>
          <w:szCs w:val="22"/>
        </w:rPr>
        <w:t xml:space="preserve">as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 xml:space="preserve">necessary. </w:t>
      </w:r>
    </w:p>
    <w:p w:rsidR="00336E29" w:rsidRPr="00336E29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4727" w:hanging="357"/>
        <w:rPr>
          <w:rFonts w:asciiTheme="minorHAnsi" w:hAnsiTheme="minorHAnsi" w:cstheme="minorHAnsi"/>
          <w:color w:val="202020"/>
          <w:sz w:val="22"/>
          <w:szCs w:val="22"/>
        </w:rPr>
      </w:pPr>
      <w:r w:rsidRPr="00336E29">
        <w:rPr>
          <w:rFonts w:asciiTheme="minorHAnsi" w:hAnsiTheme="minorHAnsi" w:cstheme="minorHAnsi"/>
          <w:color w:val="202020"/>
          <w:sz w:val="22"/>
          <w:szCs w:val="22"/>
        </w:rPr>
        <w:t>Led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students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through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safety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procedures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for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active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shooter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and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fire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 xml:space="preserve">drills. </w:t>
      </w:r>
    </w:p>
    <w:p w:rsidR="00670AE7" w:rsidRPr="00670AE7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47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0AE7">
        <w:rPr>
          <w:rFonts w:asciiTheme="minorHAnsi" w:hAnsiTheme="minorHAnsi" w:cstheme="minorHAnsi"/>
          <w:color w:val="202020"/>
          <w:sz w:val="22"/>
          <w:szCs w:val="22"/>
        </w:rPr>
        <w:t>Volunteered time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670AE7">
        <w:rPr>
          <w:rFonts w:asciiTheme="minorHAnsi" w:hAnsiTheme="minorHAnsi" w:cstheme="minorHAnsi"/>
          <w:color w:val="202020"/>
          <w:sz w:val="22"/>
          <w:szCs w:val="22"/>
        </w:rPr>
        <w:t>to extracurricular activities like the dance team.</w:t>
      </w:r>
    </w:p>
    <w:p w:rsidR="00812376" w:rsidRPr="00670AE7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47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0AE7">
        <w:rPr>
          <w:rFonts w:asciiTheme="minorHAnsi" w:hAnsiTheme="minorHAnsi" w:cstheme="minorHAnsi"/>
          <w:color w:val="202020"/>
          <w:sz w:val="22"/>
          <w:szCs w:val="22"/>
        </w:rPr>
        <w:t xml:space="preserve">Promoted environment conductive to </w:t>
      </w:r>
      <w:r w:rsidRPr="00670AE7">
        <w:rPr>
          <w:rFonts w:asciiTheme="minorHAnsi" w:hAnsiTheme="minorHAnsi" w:cstheme="minorHAnsi"/>
          <w:color w:val="202020"/>
          <w:spacing w:val="-2"/>
          <w:sz w:val="22"/>
          <w:szCs w:val="22"/>
        </w:rPr>
        <w:t>learning.</w:t>
      </w:r>
    </w:p>
    <w:p w:rsidR="00670AE7" w:rsidRPr="00670AE7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5015" w:hanging="357"/>
        <w:rPr>
          <w:rFonts w:asciiTheme="minorHAnsi" w:hAnsiTheme="minorHAnsi" w:cstheme="minorHAnsi"/>
          <w:sz w:val="22"/>
          <w:szCs w:val="22"/>
        </w:rPr>
      </w:pPr>
      <w:r w:rsidRPr="00336E29">
        <w:rPr>
          <w:rFonts w:asciiTheme="minorHAnsi" w:hAnsiTheme="minorHAnsi" w:cstheme="minorHAnsi"/>
          <w:color w:val="202020"/>
          <w:sz w:val="22"/>
          <w:szCs w:val="22"/>
        </w:rPr>
        <w:t>Taught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="00670AE7" w:rsidRPr="00336E29">
        <w:rPr>
          <w:rFonts w:asciiTheme="minorHAnsi" w:hAnsiTheme="minorHAnsi" w:cstheme="minorHAnsi"/>
          <w:color w:val="202020"/>
          <w:sz w:val="22"/>
          <w:szCs w:val="22"/>
        </w:rPr>
        <w:t>students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subject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specific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materials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and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social</w:t>
      </w:r>
      <w:r w:rsidR="0017163D">
        <w:rPr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skills.</w:t>
      </w:r>
    </w:p>
    <w:p w:rsidR="00670AE7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5015" w:hanging="357"/>
        <w:rPr>
          <w:rFonts w:asciiTheme="minorHAnsi" w:hAnsiTheme="minorHAnsi" w:cstheme="minorHAnsi"/>
          <w:sz w:val="22"/>
          <w:szCs w:val="22"/>
        </w:rPr>
      </w:pPr>
      <w:r w:rsidRPr="00336E29">
        <w:rPr>
          <w:rFonts w:asciiTheme="minorHAnsi" w:hAnsiTheme="minorHAnsi" w:cstheme="minorHAnsi"/>
          <w:color w:val="202020"/>
          <w:sz w:val="22"/>
          <w:szCs w:val="22"/>
        </w:rPr>
        <w:t xml:space="preserve">Maintained and updated student records </w:t>
      </w:r>
      <w:r w:rsidR="00670AE7">
        <w:rPr>
          <w:rFonts w:asciiTheme="minorHAnsi" w:hAnsiTheme="minorHAnsi" w:cstheme="minorHAnsi"/>
          <w:color w:val="202020"/>
          <w:sz w:val="22"/>
          <w:szCs w:val="22"/>
        </w:rPr>
        <w:t>accurately</w:t>
      </w:r>
      <w:r w:rsidRPr="00336E29">
        <w:rPr>
          <w:rFonts w:asciiTheme="minorHAnsi" w:hAnsiTheme="minorHAnsi" w:cstheme="minorHAnsi"/>
          <w:color w:val="202020"/>
          <w:sz w:val="22"/>
          <w:szCs w:val="22"/>
        </w:rPr>
        <w:t>.</w:t>
      </w:r>
    </w:p>
    <w:p w:rsidR="00812376" w:rsidRPr="00670AE7" w:rsidRDefault="00A4107A" w:rsidP="00670AE7">
      <w:pPr>
        <w:pStyle w:val="BodyText"/>
        <w:numPr>
          <w:ilvl w:val="0"/>
          <w:numId w:val="4"/>
        </w:numPr>
        <w:spacing w:line="276" w:lineRule="auto"/>
        <w:ind w:left="641" w:right="5015" w:hanging="357"/>
        <w:rPr>
          <w:rFonts w:asciiTheme="minorHAnsi" w:hAnsiTheme="minorHAnsi" w:cstheme="minorHAnsi"/>
          <w:sz w:val="22"/>
          <w:szCs w:val="22"/>
        </w:rPr>
      </w:pPr>
      <w:r w:rsidRPr="00670AE7">
        <w:rPr>
          <w:rFonts w:asciiTheme="minorHAnsi" w:hAnsiTheme="minorHAnsi" w:cstheme="minorHAnsi"/>
          <w:color w:val="202020"/>
          <w:sz w:val="22"/>
          <w:szCs w:val="22"/>
        </w:rPr>
        <w:t xml:space="preserve">Establishing trust by applying discipline with fairness and </w:t>
      </w:r>
      <w:r w:rsidRPr="00670AE7">
        <w:rPr>
          <w:rFonts w:asciiTheme="minorHAnsi" w:hAnsiTheme="minorHAnsi" w:cstheme="minorHAnsi"/>
          <w:color w:val="202020"/>
          <w:spacing w:val="-2"/>
          <w:sz w:val="22"/>
          <w:szCs w:val="22"/>
        </w:rPr>
        <w:t>consistency.</w:t>
      </w:r>
    </w:p>
    <w:p w:rsidR="00812376" w:rsidRDefault="00812376" w:rsidP="00336E29">
      <w:pPr>
        <w:pStyle w:val="BodyText"/>
        <w:ind w:left="284"/>
      </w:pPr>
    </w:p>
    <w:p w:rsidR="00812376" w:rsidRDefault="00812376">
      <w:pPr>
        <w:pStyle w:val="BodyText"/>
        <w:spacing w:before="80"/>
      </w:pPr>
    </w:p>
    <w:p w:rsidR="00670AE7" w:rsidRPr="0017163D" w:rsidRDefault="00A4107A" w:rsidP="00670AE7">
      <w:pPr>
        <w:pStyle w:val="BodyText"/>
        <w:ind w:left="284"/>
        <w:jc w:val="both"/>
        <w:rPr>
          <w:rFonts w:asciiTheme="minorHAnsi" w:hAnsiTheme="minorHAnsi" w:cstheme="minorHAnsi"/>
          <w:b/>
          <w:bCs/>
          <w:color w:val="202020"/>
          <w:sz w:val="24"/>
          <w:szCs w:val="24"/>
        </w:rPr>
      </w:pPr>
      <w:proofErr w:type="spellStart"/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Aari</w:t>
      </w:r>
      <w:proofErr w:type="spellEnd"/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 Work </w:t>
      </w:r>
      <w:r w:rsidR="0017163D"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–</w:t>
      </w:r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Fashion</w:t>
      </w:r>
      <w:r w:rsidR="0017163D"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 </w:t>
      </w:r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Designing</w:t>
      </w:r>
      <w:r w:rsidR="0017163D"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 </w:t>
      </w:r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&amp;</w:t>
      </w:r>
      <w:r w:rsidR="0017163D"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 </w:t>
      </w:r>
      <w:r w:rsidRPr="0017163D">
        <w:rPr>
          <w:rFonts w:asciiTheme="minorHAnsi" w:hAnsiTheme="minorHAnsi" w:cstheme="minorHAnsi"/>
          <w:b/>
          <w:bCs/>
          <w:color w:val="202020"/>
          <w:sz w:val="24"/>
          <w:szCs w:val="24"/>
        </w:rPr>
        <w:t>Fashion Styling</w:t>
      </w:r>
    </w:p>
    <w:p w:rsidR="00670AE7" w:rsidRDefault="00670AE7" w:rsidP="00670AE7">
      <w:pPr>
        <w:pStyle w:val="BodyText"/>
        <w:numPr>
          <w:ilvl w:val="0"/>
          <w:numId w:val="4"/>
        </w:numPr>
        <w:spacing w:line="276" w:lineRule="auto"/>
        <w:ind w:left="641" w:right="4354" w:hanging="357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 xml:space="preserve">Conducted </w:t>
      </w:r>
      <w:proofErr w:type="spellStart"/>
      <w:r>
        <w:rPr>
          <w:rFonts w:asciiTheme="minorHAnsi" w:hAnsiTheme="minorHAnsi" w:cstheme="minorHAnsi"/>
          <w:color w:val="202020"/>
          <w:sz w:val="22"/>
          <w:szCs w:val="22"/>
        </w:rPr>
        <w:t>Aari</w:t>
      </w:r>
      <w:proofErr w:type="spellEnd"/>
      <w:r>
        <w:rPr>
          <w:rFonts w:asciiTheme="minorHAnsi" w:hAnsiTheme="minorHAnsi" w:cstheme="minorHAnsi"/>
          <w:color w:val="202020"/>
          <w:sz w:val="22"/>
          <w:szCs w:val="22"/>
        </w:rPr>
        <w:t xml:space="preserve"> work classes.</w:t>
      </w:r>
    </w:p>
    <w:p w:rsidR="00670AE7" w:rsidRDefault="00670AE7" w:rsidP="00670AE7">
      <w:pPr>
        <w:pStyle w:val="BodyText"/>
        <w:numPr>
          <w:ilvl w:val="0"/>
          <w:numId w:val="4"/>
        </w:numPr>
        <w:spacing w:line="276" w:lineRule="auto"/>
        <w:ind w:left="641" w:right="4354" w:hanging="357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 xml:space="preserve">Undertake orders for </w:t>
      </w:r>
      <w:proofErr w:type="spellStart"/>
      <w:r>
        <w:rPr>
          <w:rFonts w:asciiTheme="minorHAnsi" w:hAnsiTheme="minorHAnsi" w:cstheme="minorHAnsi"/>
          <w:color w:val="202020"/>
          <w:sz w:val="22"/>
          <w:szCs w:val="22"/>
        </w:rPr>
        <w:t>Aari</w:t>
      </w:r>
      <w:proofErr w:type="spellEnd"/>
      <w:r>
        <w:rPr>
          <w:rFonts w:asciiTheme="minorHAnsi" w:hAnsiTheme="minorHAnsi" w:cstheme="minorHAnsi"/>
          <w:color w:val="202020"/>
          <w:sz w:val="22"/>
          <w:szCs w:val="22"/>
        </w:rPr>
        <w:t xml:space="preserve"> work.</w:t>
      </w:r>
    </w:p>
    <w:p w:rsidR="00812376" w:rsidRPr="00670AE7" w:rsidRDefault="00812376" w:rsidP="00670AE7">
      <w:pPr>
        <w:pStyle w:val="BodyTex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812376" w:rsidRDefault="00812376">
      <w:pPr>
        <w:pStyle w:val="BodyText"/>
        <w:rPr>
          <w:sz w:val="24"/>
        </w:rPr>
      </w:pPr>
    </w:p>
    <w:p w:rsidR="00812376" w:rsidRDefault="0017163D" w:rsidP="00A82D20">
      <w:pPr>
        <w:pStyle w:val="BodyTex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spellStart"/>
      <w:r w:rsidR="003223D6" w:rsidRPr="0017163D">
        <w:rPr>
          <w:b/>
          <w:sz w:val="22"/>
          <w:szCs w:val="22"/>
        </w:rPr>
        <w:t>Supermam</w:t>
      </w:r>
      <w:proofErr w:type="spellEnd"/>
      <w:r w:rsidR="003223D6" w:rsidRPr="0017163D">
        <w:rPr>
          <w:b/>
          <w:sz w:val="22"/>
          <w:szCs w:val="22"/>
        </w:rPr>
        <w:t xml:space="preserve"> at Footprints Preschool &amp; Daycare, Bangalore</w:t>
      </w:r>
    </w:p>
    <w:p w:rsidR="0017163D" w:rsidRPr="00A82D20" w:rsidRDefault="0017163D" w:rsidP="00A82D20">
      <w:pPr>
        <w:pStyle w:val="BodyText"/>
        <w:numPr>
          <w:ilvl w:val="0"/>
          <w:numId w:val="6"/>
        </w:numPr>
        <w:spacing w:line="276" w:lineRule="auto"/>
      </w:pPr>
      <w:r w:rsidRPr="00A82D20">
        <w:t xml:space="preserve">Implemented the </w:t>
      </w:r>
      <w:proofErr w:type="spellStart"/>
      <w:r w:rsidRPr="00A82D20">
        <w:t>HighScope</w:t>
      </w:r>
      <w:proofErr w:type="spellEnd"/>
      <w:r w:rsidRPr="00A82D20">
        <w:t xml:space="preserve"> Curriculum in daily lesson plans,</w:t>
      </w:r>
    </w:p>
    <w:p w:rsidR="0017163D" w:rsidRPr="00A82D20" w:rsidRDefault="00A82D20" w:rsidP="00A82D20">
      <w:pPr>
        <w:pStyle w:val="BodyText"/>
        <w:spacing w:line="276" w:lineRule="auto"/>
      </w:pPr>
      <w:r>
        <w:t xml:space="preserve">             </w:t>
      </w:r>
      <w:proofErr w:type="gramStart"/>
      <w:r w:rsidR="0017163D" w:rsidRPr="00A82D20">
        <w:t>focusing</w:t>
      </w:r>
      <w:proofErr w:type="gramEnd"/>
      <w:r w:rsidR="0017163D" w:rsidRPr="00A82D20">
        <w:t xml:space="preserve"> on active learning to foster child’s cognitive, emotional</w:t>
      </w:r>
    </w:p>
    <w:p w:rsidR="0017163D" w:rsidRDefault="00A82D20" w:rsidP="00A82D20">
      <w:pPr>
        <w:pStyle w:val="BodyText"/>
        <w:spacing w:line="276" w:lineRule="auto"/>
      </w:pPr>
      <w:r>
        <w:t xml:space="preserve">             </w:t>
      </w:r>
      <w:proofErr w:type="gramStart"/>
      <w:r w:rsidR="0017163D" w:rsidRPr="00A82D20">
        <w:t>and</w:t>
      </w:r>
      <w:proofErr w:type="gramEnd"/>
      <w:r w:rsidR="0017163D" w:rsidRPr="00A82D20">
        <w:t xml:space="preserve"> physical development.</w:t>
      </w:r>
    </w:p>
    <w:p w:rsidR="0017163D" w:rsidRPr="00A82D20" w:rsidRDefault="003F669E" w:rsidP="00A82D20">
      <w:pPr>
        <w:pStyle w:val="BodyText"/>
        <w:numPr>
          <w:ilvl w:val="0"/>
          <w:numId w:val="6"/>
        </w:numPr>
        <w:spacing w:line="276" w:lineRule="auto"/>
      </w:pPr>
      <w:r w:rsidRPr="00A82D20">
        <w:t xml:space="preserve">Planned &amp; facilitated child- initiated activities, ensuring alignment </w:t>
      </w:r>
    </w:p>
    <w:p w:rsidR="003F669E" w:rsidRPr="00A82D20" w:rsidRDefault="00A82D20" w:rsidP="00A82D20">
      <w:pPr>
        <w:pStyle w:val="BodyText"/>
        <w:spacing w:line="276" w:lineRule="auto"/>
      </w:pPr>
      <w:r>
        <w:t xml:space="preserve">             </w:t>
      </w:r>
      <w:proofErr w:type="gramStart"/>
      <w:r w:rsidR="003F669E" w:rsidRPr="00A82D20">
        <w:t>with</w:t>
      </w:r>
      <w:proofErr w:type="gramEnd"/>
      <w:r w:rsidR="003F669E" w:rsidRPr="00A82D20">
        <w:t xml:space="preserve"> key developmental indicators [KDI].</w:t>
      </w:r>
    </w:p>
    <w:p w:rsidR="00A82D20" w:rsidRPr="00A82D20" w:rsidRDefault="003F669E" w:rsidP="00A82D20">
      <w:pPr>
        <w:pStyle w:val="BodyText"/>
        <w:numPr>
          <w:ilvl w:val="0"/>
          <w:numId w:val="6"/>
        </w:numPr>
        <w:spacing w:line="276" w:lineRule="auto"/>
      </w:pPr>
      <w:r w:rsidRPr="00A82D20">
        <w:t>Conducted regular observation and assessments to monitor</w:t>
      </w:r>
    </w:p>
    <w:p w:rsidR="003F669E" w:rsidRPr="00A82D20" w:rsidRDefault="00A82D20" w:rsidP="00A82D20">
      <w:pPr>
        <w:pStyle w:val="BodyText"/>
        <w:spacing w:line="276" w:lineRule="auto"/>
      </w:pPr>
      <w:r>
        <w:t xml:space="preserve">             </w:t>
      </w:r>
      <w:proofErr w:type="gramStart"/>
      <w:r w:rsidR="003F669E" w:rsidRPr="00A82D20">
        <w:t>student</w:t>
      </w:r>
      <w:proofErr w:type="gramEnd"/>
      <w:r w:rsidR="003F669E" w:rsidRPr="00A82D20">
        <w:t xml:space="preserve"> progress</w:t>
      </w:r>
      <w:r w:rsidRPr="00A82D20">
        <w:t xml:space="preserve"> and plan individualized learning goals.</w:t>
      </w:r>
    </w:p>
    <w:p w:rsidR="00A82D20" w:rsidRPr="00A82D20" w:rsidRDefault="00A82D20" w:rsidP="00A82D20">
      <w:pPr>
        <w:pStyle w:val="BodyText"/>
        <w:numPr>
          <w:ilvl w:val="0"/>
          <w:numId w:val="6"/>
        </w:numPr>
        <w:spacing w:line="276" w:lineRule="auto"/>
      </w:pPr>
      <w:r w:rsidRPr="00A82D20">
        <w:t xml:space="preserve">Fostered positive adult </w:t>
      </w:r>
      <w:r>
        <w:t>c</w:t>
      </w:r>
      <w:r w:rsidRPr="00A82D20">
        <w:t>hild interactions, emphasizing scaffolding</w:t>
      </w:r>
    </w:p>
    <w:p w:rsidR="00A82D20" w:rsidRDefault="00A82D20" w:rsidP="00A82D20">
      <w:pPr>
        <w:pStyle w:val="BodyText"/>
        <w:spacing w:line="276" w:lineRule="auto"/>
      </w:pPr>
      <w:r>
        <w:t xml:space="preserve">             </w:t>
      </w:r>
      <w:proofErr w:type="gramStart"/>
      <w:r w:rsidRPr="00A82D20">
        <w:t>Techniques to extend children’s learning.</w:t>
      </w:r>
      <w:proofErr w:type="gramEnd"/>
    </w:p>
    <w:p w:rsidR="00E105EE" w:rsidRPr="00A82D20" w:rsidRDefault="00E105EE" w:rsidP="00E105EE">
      <w:pPr>
        <w:pStyle w:val="BodyText"/>
        <w:numPr>
          <w:ilvl w:val="0"/>
          <w:numId w:val="6"/>
        </w:numPr>
        <w:spacing w:line="276" w:lineRule="auto"/>
      </w:pPr>
      <w:r>
        <w:t xml:space="preserve">Worked as an event coordinator during all the celebrations &amp; events at school.    </w:t>
      </w:r>
    </w:p>
    <w:p w:rsidR="003F669E" w:rsidRDefault="003F669E" w:rsidP="00A82D20">
      <w:pPr>
        <w:pStyle w:val="BodyText"/>
        <w:rPr>
          <w:b/>
          <w:sz w:val="22"/>
          <w:szCs w:val="22"/>
        </w:rPr>
      </w:pPr>
    </w:p>
    <w:p w:rsidR="003F669E" w:rsidRDefault="003F669E">
      <w:pPr>
        <w:pStyle w:val="BodyText"/>
        <w:rPr>
          <w:b/>
          <w:sz w:val="22"/>
          <w:szCs w:val="22"/>
        </w:rPr>
      </w:pPr>
    </w:p>
    <w:p w:rsidR="003F669E" w:rsidRPr="0017163D" w:rsidRDefault="003F669E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223D6" w:rsidRPr="0017163D" w:rsidRDefault="0017163D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</w:t>
      </w:r>
    </w:p>
    <w:p w:rsidR="00812376" w:rsidRDefault="00812376">
      <w:pPr>
        <w:pStyle w:val="BodyText"/>
        <w:rPr>
          <w:sz w:val="24"/>
        </w:rPr>
      </w:pPr>
    </w:p>
    <w:p w:rsidR="00812376" w:rsidRDefault="00812376">
      <w:pPr>
        <w:pStyle w:val="BodyText"/>
        <w:rPr>
          <w:sz w:val="24"/>
        </w:rPr>
      </w:pPr>
    </w:p>
    <w:p w:rsidR="00812376" w:rsidRDefault="00812376">
      <w:pPr>
        <w:pStyle w:val="BodyText"/>
        <w:spacing w:before="153"/>
        <w:rPr>
          <w:sz w:val="24"/>
        </w:rPr>
      </w:pPr>
    </w:p>
    <w:p w:rsidR="00812376" w:rsidRDefault="00812376">
      <w:pPr>
        <w:pStyle w:val="BodyText"/>
        <w:rPr>
          <w:rFonts w:ascii="Noto Sans"/>
        </w:rPr>
      </w:pPr>
    </w:p>
    <w:p w:rsidR="00670AE7" w:rsidRDefault="00670AE7">
      <w:pPr>
        <w:pStyle w:val="BodyText"/>
        <w:rPr>
          <w:rFonts w:ascii="Noto Sans"/>
        </w:rPr>
      </w:pPr>
    </w:p>
    <w:p w:rsidR="00670AE7" w:rsidRDefault="00670AE7">
      <w:pPr>
        <w:pStyle w:val="BodyText"/>
        <w:rPr>
          <w:rFonts w:ascii="Noto Sans"/>
        </w:rPr>
      </w:pPr>
    </w:p>
    <w:p w:rsidR="00BC7805" w:rsidRDefault="00911299">
      <w:pPr>
        <w:pStyle w:val="BodyText"/>
        <w:spacing w:before="54"/>
        <w:rPr>
          <w:rFonts w:ascii="Noto Sans"/>
        </w:rPr>
      </w:pPr>
      <w:r w:rsidRPr="00911299">
        <w:rPr>
          <w:noProof/>
        </w:rPr>
        <w:pict>
          <v:shape id="Graphic 18" o:spid="_x0000_s1038" style="position:absolute;margin-left:21.1pt;margin-top:17.5pt;width:554.2pt;height:4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834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" path="m7037832,l,,,56388r7037832,l7037832,xe" fillcolor="#c9dee4" stroked="f">
            <v:path arrowok="t"/>
            <w10:wrap type="topAndBottom" anchorx="page"/>
          </v:shape>
        </w:pict>
      </w:r>
    </w:p>
    <w:p w:rsidR="00BC7805" w:rsidRPr="00BC7805" w:rsidRDefault="00BC7805" w:rsidP="00BC7805"/>
    <w:p w:rsidR="00BC7805" w:rsidRPr="00BC7805" w:rsidRDefault="00BC7805" w:rsidP="00BC7805"/>
    <w:p w:rsidR="00BC7805" w:rsidRPr="00BC7805" w:rsidRDefault="00BC7805" w:rsidP="00BC7805"/>
    <w:p w:rsidR="00BC7805" w:rsidRPr="00BC7805" w:rsidRDefault="00BC7805" w:rsidP="00BC7805"/>
    <w:p w:rsidR="00BC7805" w:rsidRDefault="00BC7805" w:rsidP="00BC7805"/>
    <w:p w:rsidR="00812376" w:rsidRPr="00BC7805" w:rsidRDefault="00812376" w:rsidP="00C94174">
      <w:pPr>
        <w:tabs>
          <w:tab w:val="left" w:pos="2364"/>
        </w:tabs>
        <w:spacing w:before="239" w:line="196" w:lineRule="auto"/>
        <w:ind w:left="4500" w:right="204"/>
      </w:pPr>
    </w:p>
    <w:sectPr w:rsidR="00812376" w:rsidRPr="00BC7805" w:rsidSect="00064238">
      <w:type w:val="continuous"/>
      <w:pgSz w:w="12240" w:h="15840"/>
      <w:pgMar w:top="680" w:right="6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mo">
    <w:altName w:val="Calibri"/>
    <w:charset w:val="00"/>
    <w:family w:val="swiss"/>
    <w:pitch w:val="variable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C47"/>
    <w:multiLevelType w:val="hybridMultilevel"/>
    <w:tmpl w:val="392218C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>
    <w:nsid w:val="39AF20F7"/>
    <w:multiLevelType w:val="hybridMultilevel"/>
    <w:tmpl w:val="C9CE92D0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46167FBD"/>
    <w:multiLevelType w:val="hybridMultilevel"/>
    <w:tmpl w:val="96A26BE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11F63BD"/>
    <w:multiLevelType w:val="hybridMultilevel"/>
    <w:tmpl w:val="1F4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16F8"/>
    <w:multiLevelType w:val="hybridMultilevel"/>
    <w:tmpl w:val="DDA80FF8"/>
    <w:lvl w:ilvl="0" w:tplc="40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53B051B8"/>
    <w:multiLevelType w:val="hybridMultilevel"/>
    <w:tmpl w:val="F72C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42A9"/>
    <w:multiLevelType w:val="hybridMultilevel"/>
    <w:tmpl w:val="266EAFAC"/>
    <w:lvl w:ilvl="0" w:tplc="40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7">
    <w:nsid w:val="640C6CBF"/>
    <w:multiLevelType w:val="hybridMultilevel"/>
    <w:tmpl w:val="90BAA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F66E9"/>
    <w:multiLevelType w:val="hybridMultilevel"/>
    <w:tmpl w:val="ACC47D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12376"/>
    <w:rsid w:val="00064238"/>
    <w:rsid w:val="0017163D"/>
    <w:rsid w:val="001D1F74"/>
    <w:rsid w:val="0024188A"/>
    <w:rsid w:val="003223D6"/>
    <w:rsid w:val="00336E29"/>
    <w:rsid w:val="0037430D"/>
    <w:rsid w:val="003E6B19"/>
    <w:rsid w:val="003F669E"/>
    <w:rsid w:val="00593EF9"/>
    <w:rsid w:val="00670AE7"/>
    <w:rsid w:val="006D7538"/>
    <w:rsid w:val="00802023"/>
    <w:rsid w:val="00812376"/>
    <w:rsid w:val="00911299"/>
    <w:rsid w:val="00A4107A"/>
    <w:rsid w:val="00A82D20"/>
    <w:rsid w:val="00A90B85"/>
    <w:rsid w:val="00BC7805"/>
    <w:rsid w:val="00BE1C49"/>
    <w:rsid w:val="00C630A9"/>
    <w:rsid w:val="00C94174"/>
    <w:rsid w:val="00E105EE"/>
    <w:rsid w:val="00E569E4"/>
    <w:rsid w:val="00F109E1"/>
    <w:rsid w:val="00F141BE"/>
    <w:rsid w:val="00FE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3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64238"/>
    <w:pPr>
      <w:ind w:left="116"/>
      <w:outlineLvl w:val="0"/>
    </w:pPr>
    <w:rPr>
      <w:rFonts w:ascii="Franklin Gothic Medium" w:eastAsia="Franklin Gothic Medium" w:hAnsi="Franklin Gothic Medium" w:cs="Franklin Gothic Medium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238"/>
    <w:rPr>
      <w:sz w:val="20"/>
      <w:szCs w:val="20"/>
    </w:rPr>
  </w:style>
  <w:style w:type="paragraph" w:styleId="Title">
    <w:name w:val="Title"/>
    <w:basedOn w:val="Normal"/>
    <w:uiPriority w:val="10"/>
    <w:qFormat/>
    <w:rsid w:val="00064238"/>
    <w:pPr>
      <w:spacing w:before="75"/>
      <w:ind w:right="868"/>
      <w:jc w:val="center"/>
    </w:pPr>
    <w:rPr>
      <w:rFonts w:ascii="Franklin Gothic Medium" w:eastAsia="Franklin Gothic Medium" w:hAnsi="Franklin Gothic Medium" w:cs="Franklin Gothic Medium"/>
      <w:sz w:val="90"/>
      <w:szCs w:val="90"/>
    </w:rPr>
  </w:style>
  <w:style w:type="paragraph" w:styleId="ListParagraph">
    <w:name w:val="List Paragraph"/>
    <w:basedOn w:val="Normal"/>
    <w:uiPriority w:val="1"/>
    <w:qFormat/>
    <w:rsid w:val="00064238"/>
  </w:style>
  <w:style w:type="paragraph" w:customStyle="1" w:styleId="TableParagraph">
    <w:name w:val="Table Paragraph"/>
    <w:basedOn w:val="Normal"/>
    <w:uiPriority w:val="1"/>
    <w:qFormat/>
    <w:rsid w:val="000642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ti.kalmane199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Kirti_Resume[1]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2024-11-25T16:11:00Z</dcterms:created>
  <dcterms:modified xsi:type="dcterms:W3CDTF">2024-11-25T16:11:00Z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for Microsoft 365</vt:lpwstr>
  </property>
</Properties>
</file>